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485635"/>
    <w:p w14:paraId="1A98CF28" w14:textId="6E2E1021" w:rsidR="00F73D7B" w:rsidRDefault="00F25B4E">
      <w:pPr>
        <w:rPr>
          <w:rFonts w:ascii="DLRG-Jugend Sans" w:hAnsi="DLRG-Jugend Sans"/>
          <w:b/>
          <w:color w:val="808080"/>
          <w:sz w:val="144"/>
        </w:rPr>
      </w:pPr>
      <w:r>
        <w:rPr>
          <w:rFonts w:ascii="DLRG-Jugend Sans" w:hAnsi="DLRG-Jugend San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1B7926" wp14:editId="1084AB88">
                <wp:simplePos x="0" y="0"/>
                <wp:positionH relativeFrom="column">
                  <wp:posOffset>-114300</wp:posOffset>
                </wp:positionH>
                <wp:positionV relativeFrom="paragraph">
                  <wp:posOffset>1023620</wp:posOffset>
                </wp:positionV>
                <wp:extent cx="3543300" cy="609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D375" w14:textId="77777777" w:rsidR="00F73D7B" w:rsidRDefault="00F73D7B">
                            <w:pPr>
                              <w:rPr>
                                <w:rFonts w:ascii="DLRG-Jugend Sans" w:hAnsi="DLRG-Jugend Sans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B79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80.6pt;width:279pt;height: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" o:allowincell="f" stroked="f">
                <v:textbox>
                  <w:txbxContent>
                    <w:p w14:paraId="0EACD375" w14:textId="77777777" w:rsidR="00F73D7B" w:rsidRDefault="00F73D7B">
                      <w:pPr>
                        <w:rPr>
                          <w:rFonts w:ascii="DLRG-Jugend Sans" w:hAnsi="DLRG-Jugend Sans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775">
        <w:rPr>
          <w:rFonts w:ascii="DLRG-Jugend Sans" w:hAnsi="DLRG-Jugend Sans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148B9CF" wp14:editId="3AE3215A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772920" cy="10820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F268" w14:textId="77777777" w:rsidR="00F73D7B" w:rsidRDefault="00F73D7B">
                            <w:r>
                              <w:object w:dxaOrig="2505" w:dyaOrig="1575" w14:anchorId="4E4BEC9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5.25pt;height:78.75pt" fillcolor="window">
                                  <v:imagedata r:id="rId5" o:title=""/>
                                </v:shape>
                                <o:OLEObject Type="Embed" ProgID="PictPub.Image.8" ShapeID="_x0000_i1026" DrawAspect="Content" ObjectID="_180018316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B9CF" id="Text Box 2" o:spid="_x0000_s1027" type="#_x0000_t202" style="position:absolute;margin-left:351pt;margin-top:9pt;width:139.6pt;height:8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" o:allowincell="f" stroked="f">
                <v:textbox>
                  <w:txbxContent>
                    <w:p w14:paraId="021DF268" w14:textId="77777777" w:rsidR="00F73D7B" w:rsidRDefault="00F73D7B">
                      <w:r>
                        <w:object w:dxaOrig="2505" w:dyaOrig="1575" w14:anchorId="4E4BEC93">
                          <v:shape id="_x0000_i1044" type="#_x0000_t75" style="width:125.25pt;height:78.75pt" fillcolor="window">
                            <v:imagedata r:id="rId7" o:title=""/>
                          </v:shape>
                          <o:OLEObject Type="Embed" ProgID="PictPub.Image.8" ShapeID="_x0000_i1044" DrawAspect="Content" ObjectID="_179870713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47775">
        <w:rPr>
          <w:rFonts w:ascii="DLRG-Jugend Sans" w:hAnsi="DLRG-Jugend Sans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FEA5F78" wp14:editId="0D5D8159">
                <wp:simplePos x="0" y="0"/>
                <wp:positionH relativeFrom="column">
                  <wp:posOffset>-685800</wp:posOffset>
                </wp:positionH>
                <wp:positionV relativeFrom="paragraph">
                  <wp:posOffset>2971800</wp:posOffset>
                </wp:positionV>
                <wp:extent cx="342900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CBCDB" w14:textId="77777777" w:rsidR="00F73D7B" w:rsidRDefault="00F73D7B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A5F78" id="Text Box 5" o:spid="_x0000_s1028" type="#_x0000_t202" style="position:absolute;margin-left:-54pt;margin-top:234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LW9A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" o:allowincell="f" stroked="f">
                <v:textbox>
                  <w:txbxContent>
                    <w:p w14:paraId="0E7CBCDB" w14:textId="77777777" w:rsidR="00F73D7B" w:rsidRDefault="00F73D7B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34FF02B" w14:textId="77777777" w:rsidR="00F73D7B" w:rsidRDefault="00F47775">
      <w:pPr>
        <w:rPr>
          <w:rFonts w:ascii="DLRG-Jugend Sans" w:hAnsi="DLRG-Jugend Sans"/>
          <w:sz w:val="28"/>
        </w:rPr>
      </w:pPr>
      <w:r>
        <w:rPr>
          <w:rFonts w:ascii="DLRG-Jugend Sans" w:hAnsi="DLRG-Jugend Sans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37E575" wp14:editId="578A7207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2057400" cy="16459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E0C8F" w14:textId="77777777" w:rsidR="00F73D7B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sz w:val="20"/>
                              </w:rPr>
                              <w:t>Deutsche Lebens-Rettungs-Gesellschaft e.V.</w:t>
                            </w:r>
                          </w:p>
                          <w:p w14:paraId="4E04B851" w14:textId="77777777" w:rsidR="00F73D7B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Ortsgruppe Hadamar</w:t>
                            </w:r>
                          </w:p>
                          <w:p w14:paraId="317B7E64" w14:textId="77777777" w:rsidR="00F73D7B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sz w:val="20"/>
                              </w:rPr>
                              <w:t>Gerd Korn</w:t>
                            </w:r>
                          </w:p>
                          <w:p w14:paraId="69AC7FFE" w14:textId="67FBF244" w:rsidR="00F73D7B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Vorsitzender</w:t>
                            </w:r>
                          </w:p>
                          <w:p w14:paraId="19B71FEC" w14:textId="77777777" w:rsidR="00F73D7B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Mainzer Landstr.34</w:t>
                            </w:r>
                          </w:p>
                          <w:p w14:paraId="215062C0" w14:textId="77777777" w:rsidR="00F73D7B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sz w:val="20"/>
                                <w:lang w:val="en-GB"/>
                              </w:rPr>
                              <w:t>65589 Hadamar</w:t>
                            </w:r>
                          </w:p>
                          <w:p w14:paraId="23E91434" w14:textId="4EBD3665" w:rsidR="00F73D7B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  <w:lang w:val="en-GB"/>
                              </w:rPr>
                              <w:tab/>
                            </w:r>
                            <w:r w:rsidR="00800FF5">
                              <w:rPr>
                                <w:rFonts w:ascii="DLRG Univers 55 Roman" w:hAnsi="DLRG Univers 55 Roman"/>
                                <w:b w:val="0"/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  <w:lang w:val="en-GB"/>
                              </w:rPr>
                              <w:t>06433 4268</w:t>
                            </w: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  <w:lang w:val="en-GB"/>
                              </w:rPr>
                              <w:tab/>
                            </w:r>
                          </w:p>
                          <w:p w14:paraId="3FB8C810" w14:textId="77777777" w:rsidR="00F73D7B" w:rsidRPr="009F3295" w:rsidRDefault="009F3295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</w:pPr>
                            <w:r w:rsidRPr="009F3295"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 xml:space="preserve">Mobil: </w:t>
                            </w:r>
                            <w:r w:rsidR="00452384"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ab/>
                            </w:r>
                            <w:r w:rsidRPr="009F3295"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ab/>
                            </w:r>
                            <w:r w:rsidR="00F73D7B" w:rsidRPr="009F3295"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0</w:t>
                            </w:r>
                            <w:r w:rsidR="00452384"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1</w:t>
                            </w:r>
                            <w:r w:rsidRPr="009F3295"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738000632</w:t>
                            </w:r>
                          </w:p>
                          <w:p w14:paraId="2EDFD7FE" w14:textId="1DDAC2F3" w:rsidR="00F73D7B" w:rsidRPr="009F3295" w:rsidRDefault="00F73D7B">
                            <w:pPr>
                              <w:pStyle w:val="Textkrper"/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800FF5">
                              <w:rPr>
                                <w:rFonts w:ascii="DLRG Univers 55 Roman" w:hAnsi="DLRG Univers 55 Roman"/>
                                <w:b w:val="0"/>
                                <w:sz w:val="20"/>
                              </w:rPr>
                              <w:t>vorsitzender@dlrg.hadamar.de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E5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51pt;margin-top:11.8pt;width:162pt;height:1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" o:allowincell="f" stroked="f">
                <v:textbox>
                  <w:txbxContent>
                    <w:p w14:paraId="780E0C8F" w14:textId="77777777" w:rsidR="00F73D7B" w:rsidRDefault="00F73D7B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</w:rPr>
                      </w:pPr>
                      <w:r>
                        <w:rPr>
                          <w:rFonts w:ascii="DLRG Univers 55 Roman" w:hAnsi="DLRG Univers 55 Roman"/>
                          <w:sz w:val="20"/>
                        </w:rPr>
                        <w:t>Deutsche Lebens-Rettungs-Gesellschaft e.V.</w:t>
                      </w:r>
                    </w:p>
                    <w:p w14:paraId="4E04B851" w14:textId="77777777" w:rsidR="00F73D7B" w:rsidRDefault="00F73D7B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</w:rPr>
                      </w:pPr>
                      <w:r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Ortsgruppe Hadamar</w:t>
                      </w:r>
                    </w:p>
                    <w:p w14:paraId="317B7E64" w14:textId="77777777" w:rsidR="00F73D7B" w:rsidRDefault="00F73D7B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</w:rPr>
                      </w:pPr>
                      <w:r>
                        <w:rPr>
                          <w:rFonts w:ascii="DLRG Univers 55 Roman" w:hAnsi="DLRG Univers 55 Roman"/>
                          <w:sz w:val="20"/>
                        </w:rPr>
                        <w:t>Gerd Korn</w:t>
                      </w:r>
                    </w:p>
                    <w:p w14:paraId="69AC7FFE" w14:textId="67FBF244" w:rsidR="00F73D7B" w:rsidRDefault="00F73D7B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</w:rPr>
                      </w:pPr>
                      <w:r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Vorsitzender</w:t>
                      </w:r>
                    </w:p>
                    <w:p w14:paraId="19B71FEC" w14:textId="77777777" w:rsidR="00F73D7B" w:rsidRDefault="00F73D7B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</w:rPr>
                      </w:pPr>
                      <w:r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Mainzer Landstr.34</w:t>
                      </w:r>
                    </w:p>
                    <w:p w14:paraId="215062C0" w14:textId="77777777" w:rsidR="00F73D7B" w:rsidRDefault="00F73D7B">
                      <w:pPr>
                        <w:pStyle w:val="Textkrper"/>
                        <w:rPr>
                          <w:rFonts w:ascii="DLRG Univers 55 Roman" w:hAnsi="DLRG Univers 55 Roman"/>
                          <w:sz w:val="20"/>
                          <w:lang w:val="en-GB"/>
                        </w:rPr>
                      </w:pPr>
                      <w:r>
                        <w:rPr>
                          <w:rFonts w:ascii="DLRG Univers 55 Roman" w:hAnsi="DLRG Univers 55 Roman"/>
                          <w:sz w:val="20"/>
                          <w:lang w:val="en-GB"/>
                        </w:rPr>
                        <w:t>65589 Hadamar</w:t>
                      </w:r>
                    </w:p>
                    <w:p w14:paraId="23E91434" w14:textId="4EBD3665" w:rsidR="00F73D7B" w:rsidRDefault="00F73D7B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  <w:lang w:val="en-GB"/>
                        </w:rPr>
                      </w:pPr>
                      <w:r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Telefon</w:t>
                      </w:r>
                      <w:r>
                        <w:rPr>
                          <w:rFonts w:ascii="DLRG Univers 55 Roman" w:hAnsi="DLRG Univers 55 Roman"/>
                          <w:b w:val="0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DLRG Univers 55 Roman" w:hAnsi="DLRG Univers 55 Roman"/>
                          <w:b w:val="0"/>
                          <w:sz w:val="20"/>
                          <w:lang w:val="en-GB"/>
                        </w:rPr>
                        <w:tab/>
                      </w:r>
                      <w:r w:rsidR="00800FF5">
                        <w:rPr>
                          <w:rFonts w:ascii="DLRG Univers 55 Roman" w:hAnsi="DLRG Univers 55 Roman"/>
                          <w:b w:val="0"/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rFonts w:ascii="DLRG Univers 55 Roman" w:hAnsi="DLRG Univers 55 Roman"/>
                          <w:b w:val="0"/>
                          <w:sz w:val="20"/>
                          <w:lang w:val="en-GB"/>
                        </w:rPr>
                        <w:t>06433 4268</w:t>
                      </w:r>
                      <w:r>
                        <w:rPr>
                          <w:rFonts w:ascii="DLRG Univers 55 Roman" w:hAnsi="DLRG Univers 55 Roman"/>
                          <w:b w:val="0"/>
                          <w:sz w:val="20"/>
                          <w:lang w:val="en-GB"/>
                        </w:rPr>
                        <w:tab/>
                      </w:r>
                    </w:p>
                    <w:p w14:paraId="3FB8C810" w14:textId="77777777" w:rsidR="00F73D7B" w:rsidRPr="009F3295" w:rsidRDefault="009F3295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</w:rPr>
                      </w:pPr>
                      <w:r w:rsidRPr="009F3295"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 xml:space="preserve">Mobil: </w:t>
                      </w:r>
                      <w:r w:rsidR="00452384"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ab/>
                      </w:r>
                      <w:r w:rsidRPr="009F3295"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ab/>
                      </w:r>
                      <w:r w:rsidR="00F73D7B" w:rsidRPr="009F3295"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0</w:t>
                      </w:r>
                      <w:r w:rsidR="00452384"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1</w:t>
                      </w:r>
                      <w:r w:rsidRPr="009F3295"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738000632</w:t>
                      </w:r>
                    </w:p>
                    <w:p w14:paraId="2EDFD7FE" w14:textId="1DDAC2F3" w:rsidR="00F73D7B" w:rsidRPr="009F3295" w:rsidRDefault="00F73D7B">
                      <w:pPr>
                        <w:pStyle w:val="Textkrper"/>
                        <w:rPr>
                          <w:rFonts w:ascii="DLRG Univers 55 Roman" w:hAnsi="DLRG Univers 55 Roman"/>
                          <w:b w:val="0"/>
                          <w:sz w:val="20"/>
                        </w:rPr>
                      </w:pPr>
                      <w:r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 xml:space="preserve"> </w:t>
                      </w:r>
                      <w:r w:rsidR="00800FF5">
                        <w:rPr>
                          <w:rFonts w:ascii="DLRG Univers 55 Roman" w:hAnsi="DLRG Univers 55 Roman"/>
                          <w:b w:val="0"/>
                          <w:sz w:val="20"/>
                        </w:rPr>
                        <w:t>vorsitzender@dlrg.hadamar.de</w:t>
                      </w:r>
                    </w:p>
                  </w:txbxContent>
                </v:textbox>
              </v:shape>
            </w:pict>
          </mc:Fallback>
        </mc:AlternateContent>
      </w:r>
    </w:p>
    <w:p w14:paraId="711B773A" w14:textId="77777777" w:rsidR="00F73D7B" w:rsidRPr="00B67A09" w:rsidRDefault="00F73D7B">
      <w:pPr>
        <w:rPr>
          <w:rFonts w:ascii="DLRG Univers 55 Roman" w:hAnsi="DLRG Univers 55 Roman"/>
          <w:sz w:val="8"/>
          <w:szCs w:val="2"/>
        </w:rPr>
      </w:pPr>
    </w:p>
    <w:p w14:paraId="45B9D2B9" w14:textId="77777777" w:rsidR="00F73D7B" w:rsidRDefault="00F73D7B">
      <w:pPr>
        <w:spacing w:line="360" w:lineRule="auto"/>
        <w:rPr>
          <w:rFonts w:ascii="DLRG Univers 55 Roman" w:hAnsi="DLRG Univers 55 Roman"/>
          <w:sz w:val="28"/>
        </w:rPr>
      </w:pPr>
      <w:r>
        <w:rPr>
          <w:rFonts w:ascii="DLRG Univers 55 Roman" w:hAnsi="DLRG Univers 55 Roman"/>
          <w:sz w:val="28"/>
        </w:rPr>
        <w:t xml:space="preserve">An alle </w:t>
      </w:r>
      <w:r w:rsidR="00A8185A">
        <w:rPr>
          <w:rFonts w:ascii="DLRG Univers 55 Roman" w:hAnsi="DLRG Univers 55 Roman"/>
          <w:sz w:val="28"/>
        </w:rPr>
        <w:t>Mitglieder der</w:t>
      </w:r>
      <w:r>
        <w:rPr>
          <w:rFonts w:ascii="DLRG Univers 55 Roman" w:hAnsi="DLRG Univers 55 Roman"/>
          <w:sz w:val="28"/>
        </w:rPr>
        <w:t xml:space="preserve"> </w:t>
      </w:r>
    </w:p>
    <w:p w14:paraId="04D5D75B" w14:textId="31F5A631" w:rsidR="00F73D7B" w:rsidRDefault="006A702D">
      <w:pPr>
        <w:rPr>
          <w:rFonts w:ascii="DLRG Univers 55 Roman" w:hAnsi="DLRG Univers 55 Roman"/>
          <w:sz w:val="28"/>
        </w:rPr>
      </w:pPr>
      <w:r>
        <w:rPr>
          <w:rFonts w:ascii="DLRG Univers 55 Roman" w:hAnsi="DLRG Univers 55 Roman"/>
          <w:sz w:val="28"/>
        </w:rPr>
        <w:t>DLRG-Ortsgruppe</w:t>
      </w:r>
      <w:r w:rsidR="00F73D7B">
        <w:rPr>
          <w:rFonts w:ascii="DLRG Univers 55 Roman" w:hAnsi="DLRG Univers 55 Roman"/>
          <w:sz w:val="28"/>
        </w:rPr>
        <w:t xml:space="preserve"> Hadamar</w:t>
      </w:r>
    </w:p>
    <w:p w14:paraId="70FD879A" w14:textId="77777777" w:rsidR="00F73D7B" w:rsidRDefault="00F73D7B">
      <w:pPr>
        <w:rPr>
          <w:rFonts w:ascii="DLRG Univers 55 Roman" w:hAnsi="DLRG Univers 55 Roman"/>
          <w:sz w:val="20"/>
        </w:rPr>
      </w:pP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</w:p>
    <w:p w14:paraId="49481D6D" w14:textId="77777777" w:rsidR="00981DAB" w:rsidRDefault="00F73D7B">
      <w:pPr>
        <w:rPr>
          <w:rFonts w:ascii="DLRG Univers 55 Roman" w:hAnsi="DLRG Univers 55 Roman"/>
          <w:sz w:val="20"/>
        </w:rPr>
      </w:pPr>
      <w:r>
        <w:rPr>
          <w:rFonts w:ascii="DLRG Univers 55 Roman" w:hAnsi="DLRG Univers 55 Roman"/>
          <w:sz w:val="20"/>
        </w:rPr>
        <w:tab/>
      </w:r>
    </w:p>
    <w:p w14:paraId="6E9DA973" w14:textId="18953E2F" w:rsidR="00452384" w:rsidRPr="00452384" w:rsidRDefault="00452384" w:rsidP="00452384">
      <w:pPr>
        <w:pStyle w:val="berschrift1"/>
        <w:ind w:firstLine="0"/>
        <w:jc w:val="both"/>
      </w:pPr>
      <w:r>
        <w:t>Jahreshauptversammlung</w:t>
      </w:r>
      <w:r w:rsidR="00226124">
        <w:t xml:space="preserve"> 202</w:t>
      </w:r>
      <w:r w:rsidR="00D63C27">
        <w:t>5</w:t>
      </w:r>
    </w:p>
    <w:p w14:paraId="68106CF9" w14:textId="77777777" w:rsidR="00452384" w:rsidRDefault="00452384">
      <w:pPr>
        <w:rPr>
          <w:rFonts w:ascii="DLRG Univers 55 Roman" w:hAnsi="DLRG Univers 55 Roman"/>
          <w:sz w:val="16"/>
          <w:szCs w:val="20"/>
        </w:rPr>
      </w:pPr>
    </w:p>
    <w:p w14:paraId="1AD8C2E6" w14:textId="77777777" w:rsidR="00DB2492" w:rsidRPr="00F25B4E" w:rsidRDefault="00DB2492">
      <w:pPr>
        <w:rPr>
          <w:rFonts w:ascii="DLRG Univers 55 Roman" w:hAnsi="DLRG Univers 55 Roman"/>
          <w:sz w:val="10"/>
          <w:szCs w:val="14"/>
        </w:rPr>
      </w:pPr>
    </w:p>
    <w:p w14:paraId="5BA64FCF" w14:textId="01005742" w:rsidR="00F73D7B" w:rsidRDefault="00452384">
      <w:pPr>
        <w:rPr>
          <w:rFonts w:ascii="DLRG Univers 55 Roman" w:hAnsi="DLRG Univers 55 Roman"/>
          <w:sz w:val="20"/>
        </w:rPr>
      </w:pP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  <w:r>
        <w:rPr>
          <w:rFonts w:ascii="DLRG Univers 55 Roman" w:hAnsi="DLRG Univers 55 Roman"/>
          <w:sz w:val="20"/>
        </w:rPr>
        <w:tab/>
      </w:r>
    </w:p>
    <w:p w14:paraId="195EAB20" w14:textId="77777777" w:rsidR="00244172" w:rsidRPr="001A19A1" w:rsidRDefault="00244172">
      <w:pPr>
        <w:rPr>
          <w:rFonts w:ascii="DLRG Univers 55 Roman" w:hAnsi="DLRG Univers 55 Roman"/>
          <w:sz w:val="22"/>
          <w:szCs w:val="28"/>
        </w:rPr>
      </w:pPr>
    </w:p>
    <w:p w14:paraId="2C0EC45C" w14:textId="2B9DBEEF" w:rsidR="00B67A09" w:rsidRPr="001A19A1" w:rsidRDefault="00226124" w:rsidP="00B67A09">
      <w:pPr>
        <w:rPr>
          <w:rFonts w:ascii="DLRG Univers 55 Roman" w:hAnsi="DLRG Univers 55 Roman"/>
          <w:sz w:val="22"/>
          <w:szCs w:val="28"/>
        </w:rPr>
      </w:pPr>
      <w:r w:rsidRPr="00F22582">
        <w:rPr>
          <w:rFonts w:ascii="Tahoma" w:hAnsi="Tahoma" w:cs="Tahoma"/>
          <w:sz w:val="22"/>
          <w:szCs w:val="22"/>
        </w:rPr>
        <w:t xml:space="preserve">Liebe Vereinskameradinnen und -kameraden, </w:t>
      </w:r>
      <w:r w:rsidR="008120B9">
        <w:rPr>
          <w:rFonts w:ascii="Tahoma" w:hAnsi="Tahoma" w:cs="Tahoma"/>
          <w:sz w:val="22"/>
          <w:szCs w:val="22"/>
        </w:rPr>
        <w:tab/>
      </w:r>
      <w:r w:rsidR="00B67A09">
        <w:rPr>
          <w:rFonts w:ascii="Tahoma" w:hAnsi="Tahoma" w:cs="Tahoma"/>
          <w:sz w:val="22"/>
          <w:szCs w:val="22"/>
        </w:rPr>
        <w:tab/>
      </w:r>
      <w:r w:rsidR="00B67A09">
        <w:rPr>
          <w:rFonts w:ascii="Tahoma" w:hAnsi="Tahoma" w:cs="Tahoma"/>
          <w:sz w:val="22"/>
          <w:szCs w:val="22"/>
        </w:rPr>
        <w:tab/>
      </w:r>
      <w:r w:rsidR="00B67A09">
        <w:rPr>
          <w:rFonts w:ascii="Tahoma" w:hAnsi="Tahoma" w:cs="Tahoma"/>
          <w:sz w:val="22"/>
          <w:szCs w:val="22"/>
        </w:rPr>
        <w:tab/>
      </w:r>
      <w:r w:rsidR="00B67A09" w:rsidRPr="00F25B4E">
        <w:rPr>
          <w:rFonts w:ascii="DLRG Univers 55 Roman" w:hAnsi="DLRG Univers 55 Roman"/>
          <w:sz w:val="22"/>
          <w:szCs w:val="28"/>
        </w:rPr>
        <w:fldChar w:fldCharType="begin"/>
      </w:r>
      <w:r w:rsidR="00B67A09" w:rsidRPr="00F25B4E">
        <w:rPr>
          <w:rFonts w:ascii="DLRG Univers 55 Roman" w:hAnsi="DLRG Univers 55 Roman"/>
          <w:sz w:val="22"/>
          <w:szCs w:val="28"/>
        </w:rPr>
        <w:instrText xml:space="preserve"> TIME \@ "d. MMMM yyyy" </w:instrText>
      </w:r>
      <w:r w:rsidR="00B67A09" w:rsidRPr="00F25B4E">
        <w:rPr>
          <w:rFonts w:ascii="DLRG Univers 55 Roman" w:hAnsi="DLRG Univers 55 Roman"/>
          <w:sz w:val="22"/>
          <w:szCs w:val="28"/>
        </w:rPr>
        <w:fldChar w:fldCharType="separate"/>
      </w:r>
      <w:r w:rsidR="00B67A09">
        <w:rPr>
          <w:rFonts w:ascii="DLRG Univers 55 Roman" w:hAnsi="DLRG Univers 55 Roman"/>
          <w:noProof/>
          <w:sz w:val="22"/>
          <w:szCs w:val="28"/>
        </w:rPr>
        <w:t>4. Februar 2025</w:t>
      </w:r>
      <w:r w:rsidR="00B67A09" w:rsidRPr="00F25B4E">
        <w:rPr>
          <w:rFonts w:ascii="DLRG Univers 55 Roman" w:hAnsi="DLRG Univers 55 Roman"/>
          <w:sz w:val="22"/>
          <w:szCs w:val="28"/>
        </w:rPr>
        <w:fldChar w:fldCharType="end"/>
      </w:r>
    </w:p>
    <w:p w14:paraId="79FC4B6F" w14:textId="4D8FC235" w:rsidR="00226124" w:rsidRPr="00F22582" w:rsidRDefault="008120B9" w:rsidP="00226124">
      <w:pPr>
        <w:pStyle w:val="Textbox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EE6CF2B" w14:textId="77777777" w:rsidR="00226124" w:rsidRPr="00244172" w:rsidRDefault="00226124" w:rsidP="00226124">
      <w:pPr>
        <w:pStyle w:val="Textbox"/>
        <w:rPr>
          <w:rFonts w:ascii="Tahoma" w:hAnsi="Tahoma" w:cs="Tahoma"/>
          <w:sz w:val="8"/>
          <w:szCs w:val="8"/>
        </w:rPr>
      </w:pPr>
    </w:p>
    <w:p w14:paraId="45FDA077" w14:textId="30502382" w:rsidR="008120B9" w:rsidRPr="008120B9" w:rsidRDefault="00DF7F80" w:rsidP="001A19A1">
      <w:pPr>
        <w:pStyle w:val="Textbox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 Vorstand</w:t>
      </w:r>
      <w:r w:rsidR="00874254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="008120B9">
        <w:rPr>
          <w:rFonts w:ascii="Tahoma" w:hAnsi="Tahoma" w:cs="Tahoma"/>
          <w:sz w:val="22"/>
          <w:szCs w:val="22"/>
        </w:rPr>
        <w:t>lädt</w:t>
      </w:r>
      <w:r w:rsidR="00226124" w:rsidRPr="00F22582">
        <w:rPr>
          <w:rFonts w:ascii="Tahoma" w:hAnsi="Tahoma" w:cs="Tahoma"/>
          <w:sz w:val="22"/>
          <w:szCs w:val="22"/>
        </w:rPr>
        <w:t xml:space="preserve"> euch zur </w:t>
      </w:r>
      <w:r w:rsidR="00226124" w:rsidRPr="00F22582">
        <w:rPr>
          <w:rFonts w:ascii="Tahoma" w:hAnsi="Tahoma" w:cs="Tahoma"/>
          <w:b/>
          <w:bCs/>
          <w:sz w:val="22"/>
          <w:szCs w:val="22"/>
        </w:rPr>
        <w:t>Jahreshauptversammlung</w:t>
      </w:r>
      <w:r w:rsidR="00251787" w:rsidRPr="00F22582">
        <w:rPr>
          <w:rFonts w:ascii="Tahoma" w:hAnsi="Tahoma" w:cs="Tahoma"/>
          <w:b/>
          <w:bCs/>
          <w:sz w:val="22"/>
          <w:szCs w:val="22"/>
        </w:rPr>
        <w:t xml:space="preserve"> einschl. Jugendversammlung</w:t>
      </w:r>
      <w:r w:rsidR="008120B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26124" w:rsidRPr="00F22582">
        <w:rPr>
          <w:rFonts w:ascii="Tahoma" w:hAnsi="Tahoma" w:cs="Tahoma"/>
          <w:b/>
          <w:bCs/>
          <w:sz w:val="22"/>
          <w:szCs w:val="22"/>
        </w:rPr>
        <w:t xml:space="preserve">am </w:t>
      </w:r>
    </w:p>
    <w:p w14:paraId="0AA7E530" w14:textId="316A0F73" w:rsidR="00DF7F80" w:rsidRPr="00F22582" w:rsidRDefault="00226124" w:rsidP="001A19A1">
      <w:pPr>
        <w:pStyle w:val="Textbox"/>
        <w:rPr>
          <w:rFonts w:ascii="Tahoma" w:hAnsi="Tahoma" w:cs="Tahoma"/>
          <w:sz w:val="22"/>
          <w:szCs w:val="22"/>
        </w:rPr>
      </w:pPr>
      <w:r w:rsidRPr="00F22582">
        <w:rPr>
          <w:rFonts w:ascii="Tahoma" w:hAnsi="Tahoma" w:cs="Tahoma"/>
          <w:b/>
          <w:bCs/>
          <w:sz w:val="22"/>
          <w:szCs w:val="22"/>
        </w:rPr>
        <w:t>Freitag,</w:t>
      </w:r>
      <w:r w:rsidR="0064321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63C27">
        <w:rPr>
          <w:rFonts w:ascii="Tahoma" w:hAnsi="Tahoma" w:cs="Tahoma"/>
          <w:b/>
          <w:bCs/>
          <w:sz w:val="22"/>
          <w:szCs w:val="22"/>
        </w:rPr>
        <w:t>2</w:t>
      </w:r>
      <w:r w:rsidR="00E73829">
        <w:rPr>
          <w:rFonts w:ascii="Tahoma" w:hAnsi="Tahoma" w:cs="Tahoma"/>
          <w:b/>
          <w:bCs/>
          <w:sz w:val="22"/>
          <w:szCs w:val="22"/>
        </w:rPr>
        <w:t>1.</w:t>
      </w:r>
      <w:r w:rsidR="00085518">
        <w:rPr>
          <w:rFonts w:ascii="Tahoma" w:hAnsi="Tahoma" w:cs="Tahoma"/>
          <w:b/>
          <w:bCs/>
          <w:sz w:val="22"/>
          <w:szCs w:val="22"/>
        </w:rPr>
        <w:t xml:space="preserve">Feb </w:t>
      </w:r>
      <w:r w:rsidRPr="00F22582">
        <w:rPr>
          <w:rFonts w:ascii="Tahoma" w:hAnsi="Tahoma" w:cs="Tahoma"/>
          <w:sz w:val="22"/>
          <w:szCs w:val="22"/>
        </w:rPr>
        <w:t xml:space="preserve">um </w:t>
      </w:r>
      <w:r w:rsidR="00DF7F80">
        <w:rPr>
          <w:rFonts w:ascii="Tahoma" w:hAnsi="Tahoma" w:cs="Tahoma"/>
          <w:b/>
          <w:bCs/>
          <w:sz w:val="22"/>
          <w:szCs w:val="22"/>
        </w:rPr>
        <w:t>18:</w:t>
      </w:r>
      <w:r w:rsidR="00FE573E">
        <w:rPr>
          <w:rFonts w:ascii="Tahoma" w:hAnsi="Tahoma" w:cs="Tahoma"/>
          <w:b/>
          <w:bCs/>
          <w:sz w:val="22"/>
          <w:szCs w:val="22"/>
        </w:rPr>
        <w:t>0</w:t>
      </w:r>
      <w:r w:rsidR="00DF7F80">
        <w:rPr>
          <w:rFonts w:ascii="Tahoma" w:hAnsi="Tahoma" w:cs="Tahoma"/>
          <w:b/>
          <w:bCs/>
          <w:sz w:val="22"/>
          <w:szCs w:val="22"/>
        </w:rPr>
        <w:t>0</w:t>
      </w:r>
      <w:r w:rsidRPr="00F22582">
        <w:rPr>
          <w:rFonts w:ascii="Tahoma" w:hAnsi="Tahoma" w:cs="Tahoma"/>
          <w:b/>
          <w:bCs/>
          <w:sz w:val="22"/>
          <w:szCs w:val="22"/>
        </w:rPr>
        <w:t xml:space="preserve"> Uhr</w:t>
      </w:r>
      <w:r w:rsidRPr="00F22582">
        <w:rPr>
          <w:rFonts w:ascii="Tahoma" w:hAnsi="Tahoma" w:cs="Tahoma"/>
          <w:sz w:val="22"/>
          <w:szCs w:val="22"/>
        </w:rPr>
        <w:t> </w:t>
      </w:r>
      <w:r w:rsidR="00DF7F80">
        <w:rPr>
          <w:rFonts w:ascii="Tahoma" w:hAnsi="Tahoma" w:cs="Tahoma"/>
          <w:sz w:val="22"/>
          <w:szCs w:val="22"/>
        </w:rPr>
        <w:t>in die</w:t>
      </w:r>
      <w:r w:rsidR="008120B9">
        <w:rPr>
          <w:rFonts w:ascii="Tahoma" w:hAnsi="Tahoma" w:cs="Tahoma"/>
          <w:sz w:val="22"/>
          <w:szCs w:val="22"/>
        </w:rPr>
        <w:t xml:space="preserve"> </w:t>
      </w:r>
      <w:r w:rsidR="00DF7F80" w:rsidRPr="00DF7F80">
        <w:rPr>
          <w:rFonts w:ascii="Tahoma" w:hAnsi="Tahoma" w:cs="Tahoma"/>
          <w:b/>
          <w:bCs/>
          <w:sz w:val="22"/>
          <w:szCs w:val="22"/>
        </w:rPr>
        <w:t>Ratsstube der Stadthalle Hadamar</w:t>
      </w:r>
      <w:r w:rsidR="00DF7F80">
        <w:rPr>
          <w:rFonts w:ascii="Tahoma" w:hAnsi="Tahoma" w:cs="Tahoma"/>
          <w:sz w:val="22"/>
          <w:szCs w:val="22"/>
        </w:rPr>
        <w:t xml:space="preserve"> </w:t>
      </w:r>
      <w:r w:rsidR="008120B9">
        <w:rPr>
          <w:rFonts w:ascii="Tahoma" w:hAnsi="Tahoma" w:cs="Tahoma"/>
          <w:sz w:val="22"/>
          <w:szCs w:val="22"/>
        </w:rPr>
        <w:t>ein</w:t>
      </w:r>
    </w:p>
    <w:p w14:paraId="7EEEB2A4" w14:textId="77777777" w:rsidR="00B63216" w:rsidRDefault="00263985" w:rsidP="00B63216">
      <w:pPr>
        <w:pStyle w:val="Textkrper2"/>
        <w:spacing w:line="360" w:lineRule="auto"/>
        <w:ind w:right="269"/>
        <w:jc w:val="both"/>
        <w:rPr>
          <w:rFonts w:ascii="Tahoma" w:hAnsi="Tahoma" w:cs="Tahoma"/>
          <w:szCs w:val="22"/>
        </w:rPr>
      </w:pPr>
      <w:r w:rsidRPr="00F22582">
        <w:rPr>
          <w:rFonts w:ascii="Tahoma" w:hAnsi="Tahoma" w:cs="Tahoma"/>
          <w:szCs w:val="22"/>
        </w:rPr>
        <w:t xml:space="preserve"> </w:t>
      </w:r>
    </w:p>
    <w:p w14:paraId="19DB7E21" w14:textId="0402EA99" w:rsidR="00F73D7B" w:rsidRPr="00DF7F80" w:rsidRDefault="00DF7F80" w:rsidP="00B63216">
      <w:pPr>
        <w:pStyle w:val="Textkrper2"/>
        <w:spacing w:line="360" w:lineRule="auto"/>
        <w:ind w:right="269"/>
        <w:jc w:val="both"/>
        <w:rPr>
          <w:rFonts w:ascii="Tahoma" w:hAnsi="Tahoma" w:cs="Tahoma"/>
          <w:b/>
          <w:bCs/>
          <w:szCs w:val="22"/>
        </w:rPr>
      </w:pPr>
      <w:r w:rsidRPr="00DF7F80">
        <w:rPr>
          <w:rFonts w:ascii="Tahoma" w:hAnsi="Tahoma" w:cs="Tahoma"/>
          <w:b/>
          <w:bCs/>
          <w:szCs w:val="22"/>
        </w:rPr>
        <w:t>TAGESORDNUNG</w:t>
      </w:r>
    </w:p>
    <w:p w14:paraId="14828325" w14:textId="77777777" w:rsidR="00F73D7B" w:rsidRPr="008D3873" w:rsidRDefault="00F73D7B" w:rsidP="008D3873">
      <w:pPr>
        <w:pStyle w:val="Listenabsatz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>Begrüßung</w:t>
      </w:r>
    </w:p>
    <w:p w14:paraId="6DEDDD08" w14:textId="1F5746A2" w:rsidR="00F73D7B" w:rsidRPr="008D3873" w:rsidRDefault="00F73D7B" w:rsidP="008D3873">
      <w:pPr>
        <w:pStyle w:val="Listenabsatz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>Berichte</w:t>
      </w:r>
      <w:r w:rsidR="00981DAB" w:rsidRPr="008D3873">
        <w:rPr>
          <w:rFonts w:ascii="Tahoma" w:hAnsi="Tahoma" w:cs="Tahoma"/>
          <w:sz w:val="22"/>
          <w:szCs w:val="22"/>
        </w:rPr>
        <w:t xml:space="preserve"> </w:t>
      </w:r>
    </w:p>
    <w:p w14:paraId="59457DC1" w14:textId="347E0BFB" w:rsidR="00F73D7B" w:rsidRPr="008D3873" w:rsidRDefault="00F73D7B" w:rsidP="008D3873">
      <w:pPr>
        <w:pStyle w:val="Listenabsatz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 xml:space="preserve">Bericht </w:t>
      </w:r>
      <w:r w:rsidR="006A702D" w:rsidRPr="008D3873">
        <w:rPr>
          <w:rFonts w:ascii="Tahoma" w:hAnsi="Tahoma" w:cs="Tahoma"/>
          <w:sz w:val="22"/>
          <w:szCs w:val="22"/>
        </w:rPr>
        <w:t>des Vorsitzenden</w:t>
      </w:r>
    </w:p>
    <w:p w14:paraId="59F64D12" w14:textId="77777777" w:rsidR="00F73D7B" w:rsidRPr="008D3873" w:rsidRDefault="00F73D7B" w:rsidP="008D3873">
      <w:pPr>
        <w:pStyle w:val="Listenabsatz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>Bericht des Jugendwartes</w:t>
      </w:r>
    </w:p>
    <w:p w14:paraId="58F7A453" w14:textId="518C479C" w:rsidR="00F73D7B" w:rsidRPr="008D3873" w:rsidRDefault="00F73D7B" w:rsidP="008D3873">
      <w:pPr>
        <w:pStyle w:val="Listenabsatz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>Bericht de</w:t>
      </w:r>
      <w:r w:rsidR="005D1057">
        <w:rPr>
          <w:rFonts w:ascii="Tahoma" w:hAnsi="Tahoma" w:cs="Tahoma"/>
          <w:sz w:val="22"/>
          <w:szCs w:val="22"/>
        </w:rPr>
        <w:t xml:space="preserve">r </w:t>
      </w:r>
      <w:r w:rsidR="00815C9A">
        <w:rPr>
          <w:rFonts w:ascii="Tahoma" w:hAnsi="Tahoma" w:cs="Tahoma"/>
          <w:sz w:val="22"/>
          <w:szCs w:val="22"/>
        </w:rPr>
        <w:t>te</w:t>
      </w:r>
      <w:r w:rsidRPr="008D3873">
        <w:rPr>
          <w:rFonts w:ascii="Tahoma" w:hAnsi="Tahoma" w:cs="Tahoma"/>
          <w:sz w:val="22"/>
          <w:szCs w:val="22"/>
        </w:rPr>
        <w:t>chnischen Leiter</w:t>
      </w:r>
      <w:r w:rsidR="00815C9A">
        <w:rPr>
          <w:rFonts w:ascii="Tahoma" w:hAnsi="Tahoma" w:cs="Tahoma"/>
          <w:sz w:val="22"/>
          <w:szCs w:val="22"/>
        </w:rPr>
        <w:t xml:space="preserve"> Ausbildung und Einsatz</w:t>
      </w:r>
    </w:p>
    <w:p w14:paraId="2F67D680" w14:textId="65338B40" w:rsidR="00F73D7B" w:rsidRPr="008D3873" w:rsidRDefault="00F73D7B" w:rsidP="008D3873">
      <w:pPr>
        <w:pStyle w:val="Listenabsatz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>Bericht des Kassenwartes</w:t>
      </w:r>
      <w:r w:rsidR="00F22582" w:rsidRPr="008D3873">
        <w:rPr>
          <w:rFonts w:ascii="Tahoma" w:hAnsi="Tahoma" w:cs="Tahoma"/>
          <w:sz w:val="22"/>
          <w:szCs w:val="22"/>
        </w:rPr>
        <w:t xml:space="preserve"> </w:t>
      </w:r>
    </w:p>
    <w:p w14:paraId="3D9CB7E1" w14:textId="77777777" w:rsidR="00F73D7B" w:rsidRPr="008D3873" w:rsidRDefault="00F73D7B" w:rsidP="008D3873">
      <w:pPr>
        <w:pStyle w:val="Listenabsatz"/>
        <w:numPr>
          <w:ilvl w:val="1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>Bericht der Kassenprüfer</w:t>
      </w:r>
    </w:p>
    <w:p w14:paraId="7B1D360C" w14:textId="73BC0E9E" w:rsidR="002C4FBE" w:rsidRPr="008D3873" w:rsidRDefault="00F73D7B" w:rsidP="008D3873">
      <w:pPr>
        <w:pStyle w:val="Listenabsatz"/>
        <w:numPr>
          <w:ilvl w:val="0"/>
          <w:numId w:val="8"/>
        </w:numPr>
        <w:overflowPunct w:val="0"/>
        <w:autoSpaceDE w:val="0"/>
        <w:autoSpaceDN w:val="0"/>
        <w:spacing w:line="360" w:lineRule="auto"/>
        <w:rPr>
          <w:rFonts w:ascii="Tahoma" w:hAnsi="Tahoma" w:cs="Tahoma"/>
          <w:sz w:val="22"/>
          <w:szCs w:val="22"/>
        </w:rPr>
      </w:pPr>
      <w:r w:rsidRPr="008D3873">
        <w:rPr>
          <w:rFonts w:ascii="Tahoma" w:hAnsi="Tahoma" w:cs="Tahoma"/>
          <w:sz w:val="22"/>
          <w:szCs w:val="22"/>
        </w:rPr>
        <w:t>Aussprache zu den Berichten und Entlastung des Vorstande</w:t>
      </w:r>
      <w:r w:rsidR="008120B9" w:rsidRPr="008D3873">
        <w:rPr>
          <w:rFonts w:ascii="Tahoma" w:hAnsi="Tahoma" w:cs="Tahoma"/>
          <w:sz w:val="22"/>
          <w:szCs w:val="22"/>
        </w:rPr>
        <w:t>s</w:t>
      </w:r>
    </w:p>
    <w:p w14:paraId="65236CB2" w14:textId="77777777" w:rsidR="00914EC1" w:rsidRDefault="00D63C27" w:rsidP="00914EC1">
      <w:pPr>
        <w:pStyle w:val="Listenabsatz"/>
        <w:numPr>
          <w:ilvl w:val="0"/>
          <w:numId w:val="8"/>
        </w:num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914EC1">
        <w:rPr>
          <w:rFonts w:ascii="Arial" w:hAnsi="Arial" w:cs="Arial"/>
          <w:sz w:val="22"/>
          <w:szCs w:val="22"/>
        </w:rPr>
        <w:t>Wahl eines Wahlleiters und eines Wahlausschusses</w:t>
      </w:r>
    </w:p>
    <w:p w14:paraId="5C7F6761" w14:textId="7F71E0E7" w:rsidR="0057399C" w:rsidRPr="00914EC1" w:rsidRDefault="006A0DCE" w:rsidP="00502FDD">
      <w:pPr>
        <w:pStyle w:val="Listenabsatz"/>
        <w:numPr>
          <w:ilvl w:val="0"/>
          <w:numId w:val="8"/>
        </w:num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914EC1">
        <w:rPr>
          <w:rFonts w:ascii="Arial" w:hAnsi="Arial" w:cs="Arial"/>
          <w:sz w:val="22"/>
          <w:szCs w:val="22"/>
        </w:rPr>
        <w:t>Neuwahlen</w:t>
      </w:r>
      <w:r w:rsidR="00D63C27" w:rsidRPr="00914EC1">
        <w:rPr>
          <w:rFonts w:ascii="Arial" w:hAnsi="Arial" w:cs="Arial"/>
          <w:sz w:val="22"/>
          <w:szCs w:val="22"/>
        </w:rPr>
        <w:t xml:space="preserve"> </w:t>
      </w:r>
    </w:p>
    <w:p w14:paraId="29A90155" w14:textId="693E48ED" w:rsidR="0057399C" w:rsidRPr="008D3873" w:rsidRDefault="00D63C27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8D3873">
        <w:rPr>
          <w:rFonts w:ascii="Arial" w:hAnsi="Arial" w:cs="Arial"/>
          <w:sz w:val="22"/>
          <w:szCs w:val="22"/>
        </w:rPr>
        <w:t>Vorsitzender</w:t>
      </w:r>
      <w:r w:rsidRPr="008D3873">
        <w:rPr>
          <w:rFonts w:ascii="Arial" w:hAnsi="Arial" w:cs="Arial"/>
          <w:sz w:val="22"/>
          <w:szCs w:val="22"/>
        </w:rPr>
        <w:tab/>
      </w:r>
    </w:p>
    <w:p w14:paraId="6166550E" w14:textId="70907EF9" w:rsidR="00D63C27" w:rsidRPr="008D3873" w:rsidRDefault="006A702D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bookmarkStart w:id="1" w:name="_Hlk188093091"/>
      <w:r>
        <w:rPr>
          <w:rFonts w:ascii="Arial" w:hAnsi="Arial" w:cs="Arial"/>
          <w:sz w:val="22"/>
          <w:szCs w:val="22"/>
        </w:rPr>
        <w:t>Stellv.</w:t>
      </w:r>
      <w:r w:rsidR="00222CAF">
        <w:rPr>
          <w:rFonts w:ascii="Arial" w:hAnsi="Arial" w:cs="Arial"/>
          <w:sz w:val="22"/>
          <w:szCs w:val="22"/>
        </w:rPr>
        <w:t xml:space="preserve"> </w:t>
      </w:r>
      <w:bookmarkEnd w:id="1"/>
      <w:r w:rsidR="00D63C27" w:rsidRPr="008D3873">
        <w:rPr>
          <w:rFonts w:ascii="Arial" w:hAnsi="Arial" w:cs="Arial"/>
          <w:sz w:val="22"/>
          <w:szCs w:val="22"/>
        </w:rPr>
        <w:t>Vorsitzende</w:t>
      </w:r>
      <w:r w:rsidR="00222CAF">
        <w:rPr>
          <w:rFonts w:ascii="Arial" w:hAnsi="Arial" w:cs="Arial"/>
          <w:sz w:val="22"/>
          <w:szCs w:val="22"/>
        </w:rPr>
        <w:t>(</w:t>
      </w:r>
      <w:r w:rsidR="00D63C27" w:rsidRPr="008D3873">
        <w:rPr>
          <w:rFonts w:ascii="Arial" w:hAnsi="Arial" w:cs="Arial"/>
          <w:sz w:val="22"/>
          <w:szCs w:val="22"/>
        </w:rPr>
        <w:t>r</w:t>
      </w:r>
      <w:r w:rsidR="00DA5099">
        <w:rPr>
          <w:rFonts w:ascii="Arial" w:hAnsi="Arial" w:cs="Arial"/>
          <w:sz w:val="22"/>
          <w:szCs w:val="22"/>
        </w:rPr>
        <w:t>)</w:t>
      </w:r>
      <w:r w:rsidR="00D63C27" w:rsidRPr="008D3873">
        <w:rPr>
          <w:rFonts w:ascii="Arial" w:hAnsi="Arial" w:cs="Arial"/>
          <w:sz w:val="22"/>
          <w:szCs w:val="22"/>
        </w:rPr>
        <w:tab/>
      </w:r>
      <w:r w:rsidR="00D63C27" w:rsidRPr="008D3873">
        <w:rPr>
          <w:rFonts w:ascii="Arial" w:hAnsi="Arial" w:cs="Arial"/>
          <w:sz w:val="22"/>
          <w:szCs w:val="22"/>
        </w:rPr>
        <w:tab/>
      </w:r>
    </w:p>
    <w:p w14:paraId="2DD9F246" w14:textId="712C3EA1" w:rsidR="00D63C27" w:rsidRPr="008D3873" w:rsidRDefault="00D63C27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8D3873">
        <w:rPr>
          <w:rFonts w:ascii="Arial" w:hAnsi="Arial" w:cs="Arial"/>
          <w:sz w:val="22"/>
          <w:szCs w:val="22"/>
        </w:rPr>
        <w:t>Schatzmeister</w:t>
      </w:r>
      <w:r w:rsidRPr="008D3873">
        <w:rPr>
          <w:rFonts w:ascii="Arial" w:hAnsi="Arial" w:cs="Arial"/>
          <w:sz w:val="22"/>
          <w:szCs w:val="22"/>
        </w:rPr>
        <w:tab/>
      </w:r>
    </w:p>
    <w:p w14:paraId="607ADE7B" w14:textId="7DCE1211" w:rsidR="00496B10" w:rsidRPr="004F79F7" w:rsidRDefault="00D63C27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8D3873">
        <w:rPr>
          <w:rFonts w:ascii="Arial" w:hAnsi="Arial" w:cs="Arial"/>
          <w:sz w:val="22"/>
          <w:szCs w:val="22"/>
        </w:rPr>
        <w:t>TL-Einsatz</w:t>
      </w:r>
      <w:r w:rsidRPr="008D3873">
        <w:rPr>
          <w:rFonts w:ascii="Arial" w:hAnsi="Arial" w:cs="Arial"/>
          <w:sz w:val="22"/>
          <w:szCs w:val="22"/>
        </w:rPr>
        <w:tab/>
      </w:r>
      <w:r w:rsidRPr="008D3873">
        <w:rPr>
          <w:rFonts w:ascii="Arial" w:hAnsi="Arial" w:cs="Arial"/>
          <w:sz w:val="22"/>
          <w:szCs w:val="22"/>
        </w:rPr>
        <w:tab/>
      </w:r>
    </w:p>
    <w:p w14:paraId="7E1606CA" w14:textId="603C827A" w:rsidR="00F00DFA" w:rsidRPr="004F79F7" w:rsidRDefault="00D63C27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8D3873">
        <w:rPr>
          <w:rFonts w:ascii="Arial" w:hAnsi="Arial" w:cs="Arial"/>
          <w:sz w:val="22"/>
          <w:szCs w:val="22"/>
        </w:rPr>
        <w:t>TL-Ausbildung </w:t>
      </w:r>
      <w:r w:rsidRPr="008D3873">
        <w:rPr>
          <w:rFonts w:ascii="Arial" w:hAnsi="Arial" w:cs="Arial"/>
          <w:sz w:val="22"/>
          <w:szCs w:val="22"/>
        </w:rPr>
        <w:tab/>
      </w:r>
    </w:p>
    <w:p w14:paraId="69116959" w14:textId="330AB275" w:rsidR="00D63C27" w:rsidRPr="008D3873" w:rsidRDefault="002E779A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D63C27" w:rsidRPr="008D3873">
        <w:rPr>
          <w:rFonts w:ascii="Arial" w:hAnsi="Arial" w:cs="Arial"/>
          <w:sz w:val="22"/>
          <w:szCs w:val="22"/>
        </w:rPr>
        <w:t>Kassenprüfer</w:t>
      </w:r>
      <w:r w:rsidR="00D63C27" w:rsidRPr="008D3873">
        <w:rPr>
          <w:rFonts w:ascii="Arial" w:hAnsi="Arial" w:cs="Arial"/>
          <w:sz w:val="22"/>
          <w:szCs w:val="22"/>
        </w:rPr>
        <w:tab/>
      </w:r>
      <w:r w:rsidR="00D63C27" w:rsidRPr="008D3873">
        <w:rPr>
          <w:rFonts w:ascii="Arial" w:hAnsi="Arial" w:cs="Arial"/>
          <w:sz w:val="22"/>
          <w:szCs w:val="22"/>
        </w:rPr>
        <w:tab/>
      </w:r>
    </w:p>
    <w:p w14:paraId="45F48145" w14:textId="77777777" w:rsidR="000B2CDF" w:rsidRDefault="00D63C27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8D3873">
        <w:rPr>
          <w:rFonts w:ascii="Arial" w:hAnsi="Arial" w:cs="Arial"/>
          <w:sz w:val="22"/>
          <w:szCs w:val="22"/>
        </w:rPr>
        <w:t>3 Beisitzer</w:t>
      </w:r>
      <w:r w:rsidRPr="008D3873">
        <w:rPr>
          <w:rFonts w:ascii="Arial" w:hAnsi="Arial" w:cs="Arial"/>
          <w:sz w:val="22"/>
          <w:szCs w:val="22"/>
        </w:rPr>
        <w:tab/>
      </w:r>
      <w:r w:rsidRPr="008D3873">
        <w:rPr>
          <w:rFonts w:ascii="Arial" w:hAnsi="Arial" w:cs="Arial"/>
          <w:sz w:val="22"/>
          <w:szCs w:val="22"/>
        </w:rPr>
        <w:tab/>
      </w:r>
    </w:p>
    <w:p w14:paraId="09850C87" w14:textId="3EF4F421" w:rsidR="00D63C27" w:rsidRPr="000B2CDF" w:rsidRDefault="00D63C27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0B2CDF">
        <w:rPr>
          <w:rFonts w:ascii="Arial" w:hAnsi="Arial" w:cs="Arial"/>
          <w:sz w:val="22"/>
          <w:szCs w:val="22"/>
        </w:rPr>
        <w:t>Delegierte KV</w:t>
      </w:r>
      <w:r w:rsidR="00C33161">
        <w:rPr>
          <w:rFonts w:ascii="Arial" w:hAnsi="Arial" w:cs="Arial"/>
          <w:sz w:val="22"/>
          <w:szCs w:val="22"/>
        </w:rPr>
        <w:t xml:space="preserve"> </w:t>
      </w:r>
      <w:r w:rsidRPr="000B2CDF">
        <w:rPr>
          <w:rFonts w:ascii="Arial" w:hAnsi="Arial" w:cs="Arial"/>
          <w:sz w:val="22"/>
          <w:szCs w:val="22"/>
        </w:rPr>
        <w:t>(Vorschlag: alle Vorstandsmitglieder)</w:t>
      </w:r>
    </w:p>
    <w:p w14:paraId="7A359098" w14:textId="1A2E402C" w:rsidR="00D63C27" w:rsidRPr="00302E21" w:rsidRDefault="00D63C27" w:rsidP="00DC7D4C">
      <w:pPr>
        <w:pStyle w:val="Listenabsatz"/>
        <w:numPr>
          <w:ilvl w:val="1"/>
          <w:numId w:val="8"/>
        </w:numPr>
        <w:overflowPunct w:val="0"/>
        <w:autoSpaceDE w:val="0"/>
        <w:autoSpaceDN w:val="0"/>
        <w:rPr>
          <w:rFonts w:ascii="Arial" w:eastAsia="Calibri" w:hAnsi="Arial" w:cs="Arial"/>
          <w:sz w:val="22"/>
          <w:szCs w:val="22"/>
          <w:u w:val="single"/>
        </w:rPr>
      </w:pPr>
      <w:r w:rsidRPr="00302E21">
        <w:rPr>
          <w:rFonts w:ascii="Arial" w:hAnsi="Arial" w:cs="Arial"/>
          <w:sz w:val="22"/>
          <w:szCs w:val="22"/>
        </w:rPr>
        <w:t>Jugendwart-in und Stellvertreter-in (hier sind nur die Mitglieder bis 26 Jahre stimmberechtigt</w:t>
      </w:r>
      <w:r w:rsidR="007028BD" w:rsidRPr="00302E21">
        <w:rPr>
          <w:rFonts w:ascii="Arial" w:hAnsi="Arial" w:cs="Arial"/>
          <w:sz w:val="22"/>
          <w:szCs w:val="22"/>
        </w:rPr>
        <w:t>)</w:t>
      </w:r>
    </w:p>
    <w:p w14:paraId="73F903F0" w14:textId="77777777" w:rsidR="00D63C27" w:rsidRPr="00263985" w:rsidRDefault="00D63C27" w:rsidP="00DC7D4C">
      <w:pPr>
        <w:overflowPunct w:val="0"/>
        <w:autoSpaceDE w:val="0"/>
        <w:autoSpaceDN w:val="0"/>
        <w:ind w:left="708"/>
        <w:rPr>
          <w:rFonts w:ascii="Tahoma" w:hAnsi="Tahoma" w:cs="Tahoma"/>
          <w:sz w:val="22"/>
          <w:szCs w:val="22"/>
        </w:rPr>
      </w:pPr>
    </w:p>
    <w:p w14:paraId="23AB8D87" w14:textId="103F4E13" w:rsidR="00BF2B68" w:rsidRDefault="00C33161" w:rsidP="00BF2B68">
      <w:pPr>
        <w:pStyle w:val="Listenabsatz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Vorstellung </w:t>
      </w:r>
      <w:r w:rsidR="005C1208">
        <w:rPr>
          <w:rFonts w:ascii="Tahoma" w:hAnsi="Tahoma" w:cs="Tahoma"/>
          <w:sz w:val="22"/>
          <w:szCs w:val="22"/>
        </w:rPr>
        <w:t>der Ortsgruppenjugendordnung (OGJ</w:t>
      </w:r>
      <w:r w:rsidR="001A19A1">
        <w:rPr>
          <w:rFonts w:ascii="Tahoma" w:hAnsi="Tahoma" w:cs="Tahoma"/>
          <w:sz w:val="22"/>
          <w:szCs w:val="22"/>
        </w:rPr>
        <w:t>O)</w:t>
      </w:r>
    </w:p>
    <w:p w14:paraId="6280AD20" w14:textId="5628CC4A" w:rsidR="00D63C27" w:rsidRPr="00BF2B68" w:rsidRDefault="00D63C27" w:rsidP="00BF2B68">
      <w:pPr>
        <w:pStyle w:val="Listenabsatz"/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BF2B68">
        <w:rPr>
          <w:rFonts w:ascii="Tahoma" w:hAnsi="Tahoma" w:cs="Tahoma"/>
          <w:sz w:val="22"/>
          <w:szCs w:val="22"/>
        </w:rPr>
        <w:t>Programm 202</w:t>
      </w:r>
      <w:r w:rsidR="0057399C" w:rsidRPr="00BF2B68">
        <w:rPr>
          <w:rFonts w:ascii="Tahoma" w:hAnsi="Tahoma" w:cs="Tahoma"/>
          <w:sz w:val="22"/>
          <w:szCs w:val="22"/>
        </w:rPr>
        <w:t>5</w:t>
      </w:r>
      <w:r w:rsidR="003F270E">
        <w:rPr>
          <w:rFonts w:ascii="Tahoma" w:hAnsi="Tahoma" w:cs="Tahoma"/>
          <w:sz w:val="22"/>
          <w:szCs w:val="22"/>
        </w:rPr>
        <w:t xml:space="preserve"> -siehe Anlage</w:t>
      </w:r>
    </w:p>
    <w:p w14:paraId="7D7E98E9" w14:textId="77777777" w:rsidR="00D63C27" w:rsidRPr="00263985" w:rsidRDefault="00D63C27" w:rsidP="00BF2B68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263985">
        <w:rPr>
          <w:rFonts w:ascii="Tahoma" w:hAnsi="Tahoma" w:cs="Tahoma"/>
          <w:sz w:val="22"/>
          <w:szCs w:val="22"/>
        </w:rPr>
        <w:t>Verschiedenes</w:t>
      </w:r>
    </w:p>
    <w:p w14:paraId="7CBD1F3F" w14:textId="70F9F5DE" w:rsidR="00D63C27" w:rsidRPr="00263985" w:rsidRDefault="00D63C27" w:rsidP="00D63C27">
      <w:pPr>
        <w:rPr>
          <w:rFonts w:ascii="Tahoma" w:hAnsi="Tahoma" w:cs="Tahoma"/>
          <w:sz w:val="22"/>
          <w:szCs w:val="22"/>
        </w:rPr>
      </w:pPr>
      <w:r w:rsidRPr="00263985">
        <w:rPr>
          <w:rFonts w:ascii="Tahoma" w:hAnsi="Tahoma" w:cs="Tahoma"/>
          <w:sz w:val="22"/>
          <w:szCs w:val="22"/>
        </w:rPr>
        <w:t xml:space="preserve">Anträge zur Jahreshauptversammlung sind bis spätestens </w:t>
      </w:r>
      <w:r w:rsidR="00E73829">
        <w:rPr>
          <w:rFonts w:ascii="Tahoma" w:hAnsi="Tahoma" w:cs="Tahoma"/>
          <w:sz w:val="22"/>
          <w:szCs w:val="22"/>
        </w:rPr>
        <w:t>16.</w:t>
      </w:r>
      <w:r w:rsidRPr="00263985">
        <w:rPr>
          <w:rFonts w:ascii="Tahoma" w:hAnsi="Tahoma" w:cs="Tahoma"/>
          <w:sz w:val="22"/>
          <w:szCs w:val="22"/>
        </w:rPr>
        <w:t xml:space="preserve"> Februar beim Vorstand einzureichen.</w:t>
      </w:r>
    </w:p>
    <w:p w14:paraId="7E64B6C8" w14:textId="77777777" w:rsidR="00D63C27" w:rsidRPr="00263985" w:rsidRDefault="00D63C27" w:rsidP="00D63C27">
      <w:pPr>
        <w:rPr>
          <w:rFonts w:ascii="Tahoma" w:hAnsi="Tahoma" w:cs="Tahoma"/>
          <w:sz w:val="22"/>
          <w:szCs w:val="22"/>
        </w:rPr>
      </w:pPr>
      <w:r w:rsidRPr="00263985">
        <w:rPr>
          <w:rFonts w:ascii="Tahoma" w:hAnsi="Tahoma" w:cs="Tahoma"/>
          <w:sz w:val="22"/>
          <w:szCs w:val="22"/>
        </w:rPr>
        <w:t>Wir bitten um rege Beteiligung.</w:t>
      </w:r>
    </w:p>
    <w:p w14:paraId="725E2CDE" w14:textId="77777777" w:rsidR="00225B58" w:rsidRPr="00263985" w:rsidRDefault="00225B58">
      <w:pPr>
        <w:rPr>
          <w:rFonts w:ascii="Tahoma" w:hAnsi="Tahoma" w:cs="Tahoma"/>
          <w:sz w:val="22"/>
          <w:szCs w:val="22"/>
        </w:rPr>
      </w:pPr>
    </w:p>
    <w:p w14:paraId="1AD38188" w14:textId="77777777" w:rsidR="00F73D7B" w:rsidRPr="009A425F" w:rsidRDefault="00F73D7B">
      <w:pPr>
        <w:spacing w:line="360" w:lineRule="auto"/>
        <w:rPr>
          <w:rFonts w:ascii="Tahoma" w:hAnsi="Tahoma" w:cs="Tahoma"/>
          <w:sz w:val="22"/>
          <w:szCs w:val="22"/>
          <w:vertAlign w:val="subscript"/>
        </w:rPr>
      </w:pPr>
      <w:r w:rsidRPr="00263985">
        <w:rPr>
          <w:rFonts w:ascii="Tahoma" w:hAnsi="Tahoma" w:cs="Tahoma"/>
          <w:sz w:val="22"/>
          <w:szCs w:val="22"/>
        </w:rPr>
        <w:t>Mit kameradschaftlichen Grüßen</w:t>
      </w:r>
      <w:r w:rsidRPr="00263985">
        <w:rPr>
          <w:rFonts w:ascii="Tahoma" w:hAnsi="Tahoma" w:cs="Tahoma"/>
          <w:sz w:val="22"/>
          <w:szCs w:val="22"/>
        </w:rPr>
        <w:tab/>
      </w:r>
      <w:r w:rsidRPr="00263985">
        <w:rPr>
          <w:rFonts w:ascii="Tahoma" w:hAnsi="Tahoma" w:cs="Tahoma"/>
          <w:sz w:val="22"/>
          <w:szCs w:val="22"/>
        </w:rPr>
        <w:tab/>
      </w:r>
      <w:r w:rsidRPr="00263985">
        <w:rPr>
          <w:rFonts w:ascii="Tahoma" w:hAnsi="Tahoma" w:cs="Tahoma"/>
          <w:sz w:val="22"/>
          <w:szCs w:val="22"/>
        </w:rPr>
        <w:tab/>
      </w:r>
      <w:r w:rsidRPr="00263985">
        <w:rPr>
          <w:rFonts w:ascii="Tahoma" w:hAnsi="Tahoma" w:cs="Tahoma"/>
          <w:sz w:val="22"/>
          <w:szCs w:val="22"/>
        </w:rPr>
        <w:tab/>
      </w:r>
      <w:r w:rsidRPr="00263985">
        <w:rPr>
          <w:rFonts w:ascii="Tahoma" w:hAnsi="Tahoma" w:cs="Tahoma"/>
          <w:sz w:val="22"/>
          <w:szCs w:val="22"/>
        </w:rPr>
        <w:tab/>
      </w:r>
    </w:p>
    <w:p w14:paraId="71148766" w14:textId="77777777" w:rsidR="00B72FC1" w:rsidRDefault="00B72FC1" w:rsidP="00607100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0AB938F" w14:textId="7829A7BA" w:rsidR="00F73D7B" w:rsidRPr="00B72FC1" w:rsidRDefault="00A8185A" w:rsidP="00607100">
      <w:pPr>
        <w:spacing w:line="360" w:lineRule="auto"/>
        <w:rPr>
          <w:rFonts w:ascii="Tahoma" w:hAnsi="Tahoma" w:cs="Tahoma"/>
          <w:sz w:val="22"/>
          <w:szCs w:val="22"/>
        </w:rPr>
      </w:pPr>
      <w:r w:rsidRPr="00263985">
        <w:rPr>
          <w:rFonts w:ascii="Tahoma" w:hAnsi="Tahoma" w:cs="Tahoma"/>
          <w:sz w:val="22"/>
          <w:szCs w:val="22"/>
        </w:rPr>
        <w:t>Gerd Korn</w:t>
      </w:r>
      <w:bookmarkEnd w:id="0"/>
    </w:p>
    <w:sectPr w:rsidR="00F73D7B" w:rsidRPr="00B72FC1" w:rsidSect="006756E4">
      <w:pgSz w:w="11906" w:h="16838"/>
      <w:pgMar w:top="568" w:right="454" w:bottom="454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LRG Univers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LRG-Jugend Sans">
    <w:altName w:val="Cambria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2F73"/>
    <w:multiLevelType w:val="singleLevel"/>
    <w:tmpl w:val="9C362A68"/>
    <w:lvl w:ilvl="0">
      <w:start w:val="1"/>
      <w:numFmt w:val="decimal"/>
      <w:lvlText w:val="%1."/>
      <w:legacy w:legacy="1" w:legacySpace="120" w:legacyIndent="360"/>
      <w:lvlJc w:val="left"/>
      <w:pPr>
        <w:ind w:left="862" w:hanging="360"/>
      </w:pPr>
    </w:lvl>
  </w:abstractNum>
  <w:abstractNum w:abstractNumId="1" w15:restartNumberingAfterBreak="0">
    <w:nsid w:val="0E0208E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C73A5"/>
    <w:multiLevelType w:val="hybridMultilevel"/>
    <w:tmpl w:val="2F1EDD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74F2"/>
    <w:multiLevelType w:val="hybridMultilevel"/>
    <w:tmpl w:val="70BAF7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3AD9"/>
    <w:multiLevelType w:val="multilevel"/>
    <w:tmpl w:val="97B0A224"/>
    <w:lvl w:ilvl="0">
      <w:start w:val="1"/>
      <w:numFmt w:val="decimal"/>
      <w:lvlText w:val="%1."/>
      <w:lvlJc w:val="left"/>
      <w:pPr>
        <w:ind w:left="595" w:hanging="360"/>
      </w:pPr>
    </w:lvl>
    <w:lvl w:ilvl="1">
      <w:start w:val="1"/>
      <w:numFmt w:val="decimal"/>
      <w:lvlText w:val="%1.%2."/>
      <w:lvlJc w:val="left"/>
      <w:pPr>
        <w:ind w:left="1027" w:hanging="432"/>
      </w:pPr>
    </w:lvl>
    <w:lvl w:ilvl="2">
      <w:start w:val="1"/>
      <w:numFmt w:val="decimal"/>
      <w:lvlText w:val="%1.%2.%3."/>
      <w:lvlJc w:val="left"/>
      <w:pPr>
        <w:ind w:left="1459" w:hanging="504"/>
      </w:pPr>
    </w:lvl>
    <w:lvl w:ilvl="3">
      <w:start w:val="1"/>
      <w:numFmt w:val="decimal"/>
      <w:lvlText w:val="%1.%2.%3.%4."/>
      <w:lvlJc w:val="left"/>
      <w:pPr>
        <w:ind w:left="1963" w:hanging="648"/>
      </w:pPr>
    </w:lvl>
    <w:lvl w:ilvl="4">
      <w:start w:val="1"/>
      <w:numFmt w:val="decimal"/>
      <w:lvlText w:val="%1.%2.%3.%4.%5."/>
      <w:lvlJc w:val="left"/>
      <w:pPr>
        <w:ind w:left="2467" w:hanging="792"/>
      </w:pPr>
    </w:lvl>
    <w:lvl w:ilvl="5">
      <w:start w:val="1"/>
      <w:numFmt w:val="decimal"/>
      <w:lvlText w:val="%1.%2.%3.%4.%5.%6."/>
      <w:lvlJc w:val="left"/>
      <w:pPr>
        <w:ind w:left="2971" w:hanging="936"/>
      </w:pPr>
    </w:lvl>
    <w:lvl w:ilvl="6">
      <w:start w:val="1"/>
      <w:numFmt w:val="decimal"/>
      <w:lvlText w:val="%1.%2.%3.%4.%5.%6.%7."/>
      <w:lvlJc w:val="left"/>
      <w:pPr>
        <w:ind w:left="3475" w:hanging="1080"/>
      </w:pPr>
    </w:lvl>
    <w:lvl w:ilvl="7">
      <w:start w:val="1"/>
      <w:numFmt w:val="decimal"/>
      <w:lvlText w:val="%1.%2.%3.%4.%5.%6.%7.%8."/>
      <w:lvlJc w:val="left"/>
      <w:pPr>
        <w:ind w:left="3979" w:hanging="1224"/>
      </w:pPr>
    </w:lvl>
    <w:lvl w:ilvl="8">
      <w:start w:val="1"/>
      <w:numFmt w:val="decimal"/>
      <w:lvlText w:val="%1.%2.%3.%4.%5.%6.%7.%8.%9."/>
      <w:lvlJc w:val="left"/>
      <w:pPr>
        <w:ind w:left="4555" w:hanging="1440"/>
      </w:pPr>
    </w:lvl>
  </w:abstractNum>
  <w:abstractNum w:abstractNumId="5" w15:restartNumberingAfterBreak="0">
    <w:nsid w:val="23023D5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5DD69FA"/>
    <w:multiLevelType w:val="multilevel"/>
    <w:tmpl w:val="F43C456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DLRG Univers 55 Roman" w:hAnsi="DLRG Univers 55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F4F8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5E36636"/>
    <w:multiLevelType w:val="hybridMultilevel"/>
    <w:tmpl w:val="7AA8DE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546870">
    <w:abstractNumId w:val="6"/>
  </w:num>
  <w:num w:numId="2" w16cid:durableId="1718772887">
    <w:abstractNumId w:val="7"/>
  </w:num>
  <w:num w:numId="3" w16cid:durableId="1448961605">
    <w:abstractNumId w:val="5"/>
  </w:num>
  <w:num w:numId="4" w16cid:durableId="1353072442">
    <w:abstractNumId w:val="0"/>
    <w:lvlOverride w:ilvl="0">
      <w:startOverride w:val="1"/>
    </w:lvlOverride>
  </w:num>
  <w:num w:numId="5" w16cid:durableId="69082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224489">
    <w:abstractNumId w:val="3"/>
  </w:num>
  <w:num w:numId="7" w16cid:durableId="456336029">
    <w:abstractNumId w:val="2"/>
  </w:num>
  <w:num w:numId="8" w16cid:durableId="1066608475">
    <w:abstractNumId w:val="1"/>
  </w:num>
  <w:num w:numId="9" w16cid:durableId="819349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D"/>
    <w:rsid w:val="00004E07"/>
    <w:rsid w:val="00005554"/>
    <w:rsid w:val="0003629B"/>
    <w:rsid w:val="00036318"/>
    <w:rsid w:val="000761BF"/>
    <w:rsid w:val="00085518"/>
    <w:rsid w:val="000B2CDF"/>
    <w:rsid w:val="000F6B7F"/>
    <w:rsid w:val="000F70C1"/>
    <w:rsid w:val="00155F45"/>
    <w:rsid w:val="0019049A"/>
    <w:rsid w:val="001A19A1"/>
    <w:rsid w:val="001F2D30"/>
    <w:rsid w:val="00222CAF"/>
    <w:rsid w:val="00225B58"/>
    <w:rsid w:val="00226124"/>
    <w:rsid w:val="00227948"/>
    <w:rsid w:val="00244172"/>
    <w:rsid w:val="00245DF6"/>
    <w:rsid w:val="00251787"/>
    <w:rsid w:val="00263985"/>
    <w:rsid w:val="002975F9"/>
    <w:rsid w:val="002C3B4D"/>
    <w:rsid w:val="002C4FBE"/>
    <w:rsid w:val="002E779A"/>
    <w:rsid w:val="002F50BB"/>
    <w:rsid w:val="00302E21"/>
    <w:rsid w:val="00381E0E"/>
    <w:rsid w:val="003F270E"/>
    <w:rsid w:val="003F4476"/>
    <w:rsid w:val="00414B07"/>
    <w:rsid w:val="004378DC"/>
    <w:rsid w:val="00452384"/>
    <w:rsid w:val="0047737C"/>
    <w:rsid w:val="00496B10"/>
    <w:rsid w:val="004A5BAC"/>
    <w:rsid w:val="004B2812"/>
    <w:rsid w:val="004F4A79"/>
    <w:rsid w:val="004F79F7"/>
    <w:rsid w:val="00502FDD"/>
    <w:rsid w:val="00511C1E"/>
    <w:rsid w:val="00530BCE"/>
    <w:rsid w:val="0057399C"/>
    <w:rsid w:val="005C1208"/>
    <w:rsid w:val="005D1057"/>
    <w:rsid w:val="005E2F77"/>
    <w:rsid w:val="00607100"/>
    <w:rsid w:val="00615172"/>
    <w:rsid w:val="0064321E"/>
    <w:rsid w:val="006661C5"/>
    <w:rsid w:val="006756E4"/>
    <w:rsid w:val="006804CB"/>
    <w:rsid w:val="006A0A26"/>
    <w:rsid w:val="006A0DCE"/>
    <w:rsid w:val="006A5C85"/>
    <w:rsid w:val="006A702D"/>
    <w:rsid w:val="006B346B"/>
    <w:rsid w:val="006B6673"/>
    <w:rsid w:val="006B69C6"/>
    <w:rsid w:val="006E3542"/>
    <w:rsid w:val="007028BD"/>
    <w:rsid w:val="00703AB3"/>
    <w:rsid w:val="0074057F"/>
    <w:rsid w:val="00761F61"/>
    <w:rsid w:val="00765A37"/>
    <w:rsid w:val="007B0D90"/>
    <w:rsid w:val="007C32B1"/>
    <w:rsid w:val="00800FF5"/>
    <w:rsid w:val="008120B9"/>
    <w:rsid w:val="00815C9A"/>
    <w:rsid w:val="00830055"/>
    <w:rsid w:val="00874254"/>
    <w:rsid w:val="00883B41"/>
    <w:rsid w:val="00895C3A"/>
    <w:rsid w:val="008960A1"/>
    <w:rsid w:val="008D3873"/>
    <w:rsid w:val="008E32B7"/>
    <w:rsid w:val="00914EC1"/>
    <w:rsid w:val="009362D8"/>
    <w:rsid w:val="00954E54"/>
    <w:rsid w:val="00980B89"/>
    <w:rsid w:val="00981DAB"/>
    <w:rsid w:val="0098560A"/>
    <w:rsid w:val="009878D6"/>
    <w:rsid w:val="009A3282"/>
    <w:rsid w:val="009A425F"/>
    <w:rsid w:val="009D2A9D"/>
    <w:rsid w:val="009F3295"/>
    <w:rsid w:val="00A8185A"/>
    <w:rsid w:val="00AB18B9"/>
    <w:rsid w:val="00AE3939"/>
    <w:rsid w:val="00AF283E"/>
    <w:rsid w:val="00B602ED"/>
    <w:rsid w:val="00B63216"/>
    <w:rsid w:val="00B67A09"/>
    <w:rsid w:val="00B72FC1"/>
    <w:rsid w:val="00B76851"/>
    <w:rsid w:val="00B77E08"/>
    <w:rsid w:val="00BF2B68"/>
    <w:rsid w:val="00C33161"/>
    <w:rsid w:val="00C35A87"/>
    <w:rsid w:val="00C8767A"/>
    <w:rsid w:val="00CE36B3"/>
    <w:rsid w:val="00D132A7"/>
    <w:rsid w:val="00D52EFB"/>
    <w:rsid w:val="00D5552C"/>
    <w:rsid w:val="00D63C27"/>
    <w:rsid w:val="00D9731A"/>
    <w:rsid w:val="00D974D6"/>
    <w:rsid w:val="00DA2538"/>
    <w:rsid w:val="00DA5099"/>
    <w:rsid w:val="00DB2492"/>
    <w:rsid w:val="00DC7D4C"/>
    <w:rsid w:val="00DF7F80"/>
    <w:rsid w:val="00E26379"/>
    <w:rsid w:val="00E73829"/>
    <w:rsid w:val="00E86B5F"/>
    <w:rsid w:val="00EB5E12"/>
    <w:rsid w:val="00EE0405"/>
    <w:rsid w:val="00EF0630"/>
    <w:rsid w:val="00EF0EE2"/>
    <w:rsid w:val="00F00DFA"/>
    <w:rsid w:val="00F22582"/>
    <w:rsid w:val="00F25B4E"/>
    <w:rsid w:val="00F47775"/>
    <w:rsid w:val="00F73D7B"/>
    <w:rsid w:val="00F77279"/>
    <w:rsid w:val="00FA1C86"/>
    <w:rsid w:val="00FB3797"/>
    <w:rsid w:val="00FD0D9A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8D55E1"/>
  <w15:docId w15:val="{9DF4BE63-2706-4088-B605-7EC5FF53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61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761BF"/>
    <w:pPr>
      <w:keepNext/>
      <w:ind w:firstLine="708"/>
      <w:outlineLvl w:val="0"/>
    </w:pPr>
    <w:rPr>
      <w:rFonts w:ascii="DLRG Univers 55 Roman" w:hAnsi="DLRG Univers 55 Roman"/>
      <w:b/>
      <w:sz w:val="28"/>
    </w:rPr>
  </w:style>
  <w:style w:type="paragraph" w:styleId="berschrift4">
    <w:name w:val="heading 4"/>
    <w:basedOn w:val="Standard"/>
    <w:next w:val="Standard"/>
    <w:qFormat/>
    <w:rsid w:val="000761BF"/>
    <w:pPr>
      <w:keepNext/>
      <w:outlineLvl w:val="3"/>
    </w:pPr>
    <w:rPr>
      <w:rFonts w:ascii="Century Gothic" w:hAnsi="Century Gothic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761BF"/>
    <w:rPr>
      <w:rFonts w:ascii="Univers" w:hAnsi="Univers"/>
      <w:b/>
      <w:bCs/>
      <w:sz w:val="16"/>
    </w:rPr>
  </w:style>
  <w:style w:type="character" w:styleId="Hyperlink">
    <w:name w:val="Hyperlink"/>
    <w:basedOn w:val="Absatz-Standardschriftart"/>
    <w:rsid w:val="000761BF"/>
    <w:rPr>
      <w:color w:val="0000FF"/>
      <w:u w:val="single"/>
    </w:rPr>
  </w:style>
  <w:style w:type="paragraph" w:styleId="Sprechblasentext">
    <w:name w:val="Balloon Text"/>
    <w:basedOn w:val="Standard"/>
    <w:semiHidden/>
    <w:rsid w:val="000761BF"/>
    <w:rPr>
      <w:rFonts w:ascii="Tahoma" w:hAnsi="Tahoma" w:cs="DLRG Univers 55 Roman"/>
      <w:sz w:val="16"/>
      <w:szCs w:val="16"/>
    </w:rPr>
  </w:style>
  <w:style w:type="paragraph" w:styleId="Dokumentstruktur">
    <w:name w:val="Document Map"/>
    <w:basedOn w:val="Standard"/>
    <w:semiHidden/>
    <w:rsid w:val="000761BF"/>
    <w:pPr>
      <w:shd w:val="clear" w:color="auto" w:fill="000080"/>
    </w:pPr>
    <w:rPr>
      <w:rFonts w:ascii="Tahoma" w:hAnsi="Tahoma" w:cs="DLRG Univers 55 Roman"/>
    </w:rPr>
  </w:style>
  <w:style w:type="paragraph" w:styleId="Textkrper2">
    <w:name w:val="Body Text 2"/>
    <w:basedOn w:val="Standard"/>
    <w:rsid w:val="000761BF"/>
    <w:rPr>
      <w:rFonts w:ascii="Century Gothic" w:hAnsi="Century Gothic"/>
      <w:sz w:val="22"/>
      <w:szCs w:val="20"/>
    </w:rPr>
  </w:style>
  <w:style w:type="paragraph" w:customStyle="1" w:styleId="Kontrollkstchen2">
    <w:name w:val="Kontrollkästchen 2"/>
    <w:basedOn w:val="Standard"/>
    <w:rsid w:val="000761BF"/>
    <w:pPr>
      <w:spacing w:before="360" w:after="360"/>
    </w:pPr>
    <w:rPr>
      <w:rFonts w:ascii="Century Gothic" w:hAnsi="Century Gothic"/>
      <w:sz w:val="22"/>
      <w:szCs w:val="20"/>
    </w:rPr>
  </w:style>
  <w:style w:type="paragraph" w:customStyle="1" w:styleId="Textbox">
    <w:name w:val="Textbox"/>
    <w:basedOn w:val="Standard"/>
    <w:rsid w:val="00226124"/>
    <w:pPr>
      <w:overflowPunct w:val="0"/>
      <w:autoSpaceDE w:val="0"/>
      <w:autoSpaceDN w:val="0"/>
    </w:pPr>
    <w:rPr>
      <w:rFonts w:ascii="Arial" w:eastAsiaTheme="minorHAnsi" w:hAnsi="Arial" w:cs="Arial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5178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C4FB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C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rd-\Anwendungsdaten\Microsoft\Vorlagen\DLR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DLRG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Jahreshauptversammlungen 2021 und 2022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 Korn</cp:lastModifiedBy>
  <cp:revision>24</cp:revision>
  <cp:lastPrinted>2025-01-18T11:04:00Z</cp:lastPrinted>
  <dcterms:created xsi:type="dcterms:W3CDTF">2025-01-18T11:03:00Z</dcterms:created>
  <dcterms:modified xsi:type="dcterms:W3CDTF">2025-02-04T13:06:00Z</dcterms:modified>
</cp:coreProperties>
</file>